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DC" w:rsidRDefault="00E838DC" w:rsidP="00CA2C85">
      <w:pPr>
        <w:jc w:val="center"/>
        <w:rPr>
          <w:lang w:val="en-US"/>
        </w:rPr>
      </w:pPr>
      <w:bookmarkStart w:id="0" w:name="_GoBack"/>
      <w:bookmarkEnd w:id="0"/>
    </w:p>
    <w:p w:rsidR="00CA2C85" w:rsidRDefault="00CA2C85" w:rsidP="00CA2C85">
      <w:pPr>
        <w:jc w:val="center"/>
        <w:rPr>
          <w:lang w:val="en-US"/>
        </w:rPr>
      </w:pPr>
      <w:r>
        <w:rPr>
          <w:lang w:val="en-US"/>
        </w:rPr>
        <w:t>Application Form</w:t>
      </w:r>
    </w:p>
    <w:tbl>
      <w:tblPr>
        <w:tblStyle w:val="GridTable1LightAccent1"/>
        <w:tblW w:w="9078" w:type="dxa"/>
        <w:tblLook w:val="04A0" w:firstRow="1" w:lastRow="0" w:firstColumn="1" w:lastColumn="0" w:noHBand="0" w:noVBand="1"/>
      </w:tblPr>
      <w:tblGrid>
        <w:gridCol w:w="2564"/>
        <w:gridCol w:w="6514"/>
      </w:tblGrid>
      <w:tr w:rsidR="00507762" w:rsidTr="00507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</w:tcPr>
          <w:p w:rsidR="00507762" w:rsidRDefault="00507762" w:rsidP="00CA2C85">
            <w:pPr>
              <w:rPr>
                <w:lang w:val="en-US"/>
              </w:rPr>
            </w:pPr>
          </w:p>
        </w:tc>
        <w:tc>
          <w:tcPr>
            <w:tcW w:w="6514" w:type="dxa"/>
          </w:tcPr>
          <w:p w:rsidR="00507762" w:rsidRDefault="00507762" w:rsidP="00CA2C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A2C85" w:rsidTr="00507762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</w:tcPr>
          <w:p w:rsidR="00CA2C85" w:rsidRDefault="00CA2C85" w:rsidP="00CA2C85">
            <w:pPr>
              <w:rPr>
                <w:lang w:val="en-US"/>
              </w:rPr>
            </w:pPr>
            <w:r>
              <w:rPr>
                <w:lang w:val="en-US"/>
              </w:rPr>
              <w:t>Full Name</w:t>
            </w:r>
          </w:p>
        </w:tc>
        <w:tc>
          <w:tcPr>
            <w:tcW w:w="6514" w:type="dxa"/>
          </w:tcPr>
          <w:p w:rsidR="00CA2C85" w:rsidRDefault="00CA2C85" w:rsidP="00CA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A2C85" w:rsidTr="00507762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</w:tcPr>
          <w:p w:rsidR="00CA2C85" w:rsidRDefault="00CA2C85" w:rsidP="00CA2C85">
            <w:pPr>
              <w:rPr>
                <w:lang w:val="en-US"/>
              </w:rPr>
            </w:pPr>
            <w:r>
              <w:rPr>
                <w:lang w:val="en-US"/>
              </w:rPr>
              <w:t>Role</w:t>
            </w:r>
          </w:p>
        </w:tc>
        <w:tc>
          <w:tcPr>
            <w:tcW w:w="6514" w:type="dxa"/>
          </w:tcPr>
          <w:p w:rsidR="00CA2C85" w:rsidRDefault="00CA2C85" w:rsidP="00CA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A2C85" w:rsidTr="0050776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</w:tcPr>
          <w:p w:rsidR="00CA2C85" w:rsidRDefault="00CA2C85" w:rsidP="00CA2C85">
            <w:pPr>
              <w:rPr>
                <w:lang w:val="en-US"/>
              </w:rPr>
            </w:pPr>
            <w:r>
              <w:rPr>
                <w:lang w:val="en-US"/>
              </w:rPr>
              <w:t>Place of Work</w:t>
            </w:r>
          </w:p>
        </w:tc>
        <w:tc>
          <w:tcPr>
            <w:tcW w:w="6514" w:type="dxa"/>
          </w:tcPr>
          <w:p w:rsidR="00CA2C85" w:rsidRDefault="00CA2C85" w:rsidP="00CA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A2C85" w:rsidTr="00507762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</w:tcPr>
          <w:p w:rsidR="00CA2C85" w:rsidRDefault="00CA2C85" w:rsidP="00CA2C85">
            <w:pPr>
              <w:rPr>
                <w:lang w:val="en-US"/>
              </w:rPr>
            </w:pPr>
            <w:r>
              <w:rPr>
                <w:lang w:val="en-US"/>
              </w:rPr>
              <w:t>Course Requested</w:t>
            </w:r>
          </w:p>
        </w:tc>
        <w:tc>
          <w:tcPr>
            <w:tcW w:w="6514" w:type="dxa"/>
          </w:tcPr>
          <w:p w:rsidR="00CA2C85" w:rsidRDefault="00CA2C85" w:rsidP="00CA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A2C85" w:rsidTr="00507762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</w:tcPr>
          <w:p w:rsidR="00CA2C85" w:rsidRDefault="00CA2C85" w:rsidP="00CA2C85">
            <w:pPr>
              <w:rPr>
                <w:lang w:val="en-US"/>
              </w:rPr>
            </w:pPr>
            <w:r>
              <w:rPr>
                <w:lang w:val="en-US"/>
              </w:rPr>
              <w:t>Course Date</w:t>
            </w:r>
            <w:r w:rsidR="00783633">
              <w:rPr>
                <w:lang w:val="en-US"/>
              </w:rPr>
              <w:t xml:space="preserve"> Requested</w:t>
            </w:r>
          </w:p>
        </w:tc>
        <w:tc>
          <w:tcPr>
            <w:tcW w:w="6514" w:type="dxa"/>
          </w:tcPr>
          <w:p w:rsidR="00CA2C85" w:rsidRDefault="00CA2C85" w:rsidP="00CA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A2C85" w:rsidTr="00507762">
        <w:trPr>
          <w:trHeight w:val="1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</w:tcPr>
          <w:p w:rsidR="00CA2C85" w:rsidRPr="00507762" w:rsidRDefault="00CA2C85" w:rsidP="00CA2C85">
            <w:pPr>
              <w:rPr>
                <w:b w:val="0"/>
                <w:lang w:val="en-US"/>
              </w:rPr>
            </w:pPr>
            <w:r w:rsidRPr="00507762">
              <w:rPr>
                <w:b w:val="0"/>
                <w:lang w:val="en-US"/>
              </w:rPr>
              <w:t>Please explain the reasons why you are applying for this Bursary Scheme (max 300 words)</w:t>
            </w:r>
          </w:p>
        </w:tc>
        <w:tc>
          <w:tcPr>
            <w:tcW w:w="6514" w:type="dxa"/>
          </w:tcPr>
          <w:p w:rsidR="00CA2C85" w:rsidRDefault="00CA2C85" w:rsidP="00CA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A2C85" w:rsidTr="00507762">
        <w:trPr>
          <w:trHeight w:val="20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</w:tcPr>
          <w:p w:rsidR="00CA2C85" w:rsidRPr="00507762" w:rsidRDefault="00CA2C85" w:rsidP="00CA2C85">
            <w:pPr>
              <w:rPr>
                <w:b w:val="0"/>
                <w:lang w:val="en-US"/>
              </w:rPr>
            </w:pPr>
            <w:r w:rsidRPr="00507762">
              <w:rPr>
                <w:b w:val="0"/>
                <w:lang w:val="en-US"/>
              </w:rPr>
              <w:t>Please explain how you will fulfil the Requirements of the Bursary Scheme (max 300 words)</w:t>
            </w:r>
          </w:p>
        </w:tc>
        <w:tc>
          <w:tcPr>
            <w:tcW w:w="6514" w:type="dxa"/>
          </w:tcPr>
          <w:p w:rsidR="00CA2C85" w:rsidRDefault="00CA2C85" w:rsidP="00CA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CA2C85" w:rsidRDefault="00CA2C85" w:rsidP="00CA2C85">
      <w:pPr>
        <w:rPr>
          <w:lang w:val="en-US"/>
        </w:rPr>
      </w:pPr>
    </w:p>
    <w:p w:rsidR="00507762" w:rsidRDefault="00507762" w:rsidP="00507762">
      <w:pPr>
        <w:rPr>
          <w:lang w:val="en-US"/>
        </w:rPr>
      </w:pPr>
      <w:r>
        <w:rPr>
          <w:lang w:val="en-US"/>
        </w:rPr>
        <w:t>I have read and agree to the full Terms of this Bursary Scheme.</w:t>
      </w:r>
    </w:p>
    <w:p w:rsidR="00507762" w:rsidRPr="00507762" w:rsidRDefault="00507762" w:rsidP="00507762">
      <w:pPr>
        <w:rPr>
          <w:lang w:val="en-US"/>
        </w:rPr>
      </w:pPr>
      <w:r w:rsidRPr="00507762">
        <w:rPr>
          <w:lang w:val="en-US"/>
        </w:rPr>
        <w:t>If successful, I will commit to delivering 6 simulation activities within 12 months of my Bursary Scheme course place</w:t>
      </w:r>
      <w:r>
        <w:rPr>
          <w:lang w:val="en-US"/>
        </w:rPr>
        <w:t>.</w:t>
      </w:r>
      <w:r w:rsidRPr="00507762">
        <w:rPr>
          <w:lang w:val="en-US"/>
        </w:rPr>
        <w:tab/>
      </w:r>
    </w:p>
    <w:p w:rsidR="00507762" w:rsidRDefault="00507762" w:rsidP="00507762">
      <w:pPr>
        <w:rPr>
          <w:lang w:val="en-US"/>
        </w:rPr>
      </w:pPr>
      <w:r w:rsidRPr="00507762">
        <w:rPr>
          <w:lang w:val="en-US"/>
        </w:rPr>
        <w:t>I have secured any relevant Study Leave required for the course I am applying for</w:t>
      </w:r>
      <w:r>
        <w:rPr>
          <w:lang w:val="en-US"/>
        </w:rPr>
        <w:t>.</w:t>
      </w:r>
    </w:p>
    <w:p w:rsidR="00507762" w:rsidRDefault="00507762" w:rsidP="00507762">
      <w:pPr>
        <w:rPr>
          <w:lang w:val="en-US"/>
        </w:rPr>
      </w:pPr>
    </w:p>
    <w:p w:rsidR="00507762" w:rsidRDefault="00507762" w:rsidP="00507762">
      <w:pPr>
        <w:rPr>
          <w:u w:val="single"/>
          <w:lang w:val="en-US"/>
        </w:rPr>
      </w:pPr>
      <w:r>
        <w:rPr>
          <w:lang w:val="en-US"/>
        </w:rPr>
        <w:t xml:space="preserve">Signed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507762" w:rsidRDefault="00507762" w:rsidP="00507762">
      <w:pPr>
        <w:rPr>
          <w:u w:val="single"/>
          <w:lang w:val="en-US"/>
        </w:rPr>
      </w:pPr>
    </w:p>
    <w:p w:rsidR="00507762" w:rsidRDefault="00507762" w:rsidP="00507762">
      <w:pPr>
        <w:rPr>
          <w:u w:val="single"/>
          <w:lang w:val="en-US"/>
        </w:rPr>
      </w:pPr>
      <w:r>
        <w:rPr>
          <w:lang w:val="en-US"/>
        </w:rPr>
        <w:t xml:space="preserve">Date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DC73D4" w:rsidRDefault="00DC73D4" w:rsidP="00507762">
      <w:pPr>
        <w:rPr>
          <w:u w:val="single"/>
          <w:lang w:val="en-US"/>
        </w:rPr>
      </w:pPr>
    </w:p>
    <w:p w:rsidR="00DC73D4" w:rsidRDefault="00DC73D4" w:rsidP="00507762">
      <w:pPr>
        <w:rPr>
          <w:u w:val="single"/>
          <w:lang w:val="en-US"/>
        </w:rPr>
      </w:pPr>
    </w:p>
    <w:p w:rsidR="00633863" w:rsidRPr="00C51211" w:rsidRDefault="00633863" w:rsidP="00C51211">
      <w:pPr>
        <w:rPr>
          <w:lang w:val="en-US"/>
        </w:rPr>
      </w:pPr>
    </w:p>
    <w:sectPr w:rsidR="00633863" w:rsidRPr="00C5121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7B" w:rsidRDefault="00A00C7B" w:rsidP="00030607">
      <w:pPr>
        <w:spacing w:after="0" w:line="240" w:lineRule="auto"/>
      </w:pPr>
      <w:r>
        <w:separator/>
      </w:r>
    </w:p>
  </w:endnote>
  <w:endnote w:type="continuationSeparator" w:id="0">
    <w:p w:rsidR="00A00C7B" w:rsidRDefault="00A00C7B" w:rsidP="0003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C7B" w:rsidRDefault="00A00C7B">
    <w:pPr>
      <w:pStyle w:val="Footer"/>
    </w:pPr>
    <w:r>
      <w:t>Written by Becky Brannigan, July 2019. Agree</w:t>
    </w:r>
    <w:r w:rsidR="00E838DC">
      <w:t>d by BMSC Operational Group on 07.08.2019</w:t>
    </w:r>
  </w:p>
  <w:p w:rsidR="00A00C7B" w:rsidRDefault="00A00C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7B" w:rsidRDefault="00A00C7B" w:rsidP="00030607">
      <w:pPr>
        <w:spacing w:after="0" w:line="240" w:lineRule="auto"/>
      </w:pPr>
      <w:r>
        <w:separator/>
      </w:r>
    </w:p>
  </w:footnote>
  <w:footnote w:type="continuationSeparator" w:id="0">
    <w:p w:rsidR="00A00C7B" w:rsidRDefault="00A00C7B" w:rsidP="0003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C7B" w:rsidRDefault="007D63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0600A23" wp14:editId="0F71D395">
          <wp:simplePos x="0" y="0"/>
          <wp:positionH relativeFrom="column">
            <wp:posOffset>3347085</wp:posOffset>
          </wp:positionH>
          <wp:positionV relativeFrom="paragraph">
            <wp:posOffset>-594995</wp:posOffset>
          </wp:positionV>
          <wp:extent cx="2732405" cy="1939290"/>
          <wp:effectExtent l="0" t="0" r="0" b="0"/>
          <wp:wrapNone/>
          <wp:docPr id="5" name="Picture 5" descr="UHBW LOGO BLUE AWK_RIGHT ALIGNED nob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HBW LOGO BLUE AWK_RIGHT ALIGNED nob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5" cy="193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75F2F84" wp14:editId="49AEC247">
          <wp:simplePos x="0" y="0"/>
          <wp:positionH relativeFrom="column">
            <wp:posOffset>-234315</wp:posOffset>
          </wp:positionH>
          <wp:positionV relativeFrom="paragraph">
            <wp:posOffset>-53340</wp:posOffset>
          </wp:positionV>
          <wp:extent cx="1701165" cy="893445"/>
          <wp:effectExtent l="0" t="0" r="0" b="1905"/>
          <wp:wrapTopAndBottom/>
          <wp:docPr id="4" name="Picture 4" descr="Image result for bristol medical simulation cen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ristol medical simulation centr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65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6C74ED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AAB16B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EDF3098"/>
    <w:multiLevelType w:val="hybridMultilevel"/>
    <w:tmpl w:val="078262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734D7A"/>
    <w:multiLevelType w:val="hybridMultilevel"/>
    <w:tmpl w:val="820C6C36"/>
    <w:lvl w:ilvl="0" w:tplc="EF181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07"/>
    <w:rsid w:val="00012628"/>
    <w:rsid w:val="00030607"/>
    <w:rsid w:val="00170174"/>
    <w:rsid w:val="001C3D0C"/>
    <w:rsid w:val="001D218B"/>
    <w:rsid w:val="002A0C95"/>
    <w:rsid w:val="002A54D7"/>
    <w:rsid w:val="002E6634"/>
    <w:rsid w:val="0031014E"/>
    <w:rsid w:val="003C52A3"/>
    <w:rsid w:val="004A12C1"/>
    <w:rsid w:val="004A53AB"/>
    <w:rsid w:val="004C034C"/>
    <w:rsid w:val="00507762"/>
    <w:rsid w:val="00596481"/>
    <w:rsid w:val="00622A7E"/>
    <w:rsid w:val="00633863"/>
    <w:rsid w:val="00686FF3"/>
    <w:rsid w:val="00703885"/>
    <w:rsid w:val="00783633"/>
    <w:rsid w:val="007D0E1B"/>
    <w:rsid w:val="007D63E7"/>
    <w:rsid w:val="008365C0"/>
    <w:rsid w:val="008F0EA6"/>
    <w:rsid w:val="00924ECC"/>
    <w:rsid w:val="009748DB"/>
    <w:rsid w:val="009B4451"/>
    <w:rsid w:val="00A00C7B"/>
    <w:rsid w:val="00A35ABE"/>
    <w:rsid w:val="00AC0EBC"/>
    <w:rsid w:val="00AF75B5"/>
    <w:rsid w:val="00B947DA"/>
    <w:rsid w:val="00BE6497"/>
    <w:rsid w:val="00C51211"/>
    <w:rsid w:val="00CA2C85"/>
    <w:rsid w:val="00CD4B43"/>
    <w:rsid w:val="00DC73D4"/>
    <w:rsid w:val="00E838DC"/>
    <w:rsid w:val="00F87030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07"/>
  </w:style>
  <w:style w:type="paragraph" w:styleId="Footer">
    <w:name w:val="footer"/>
    <w:basedOn w:val="Normal"/>
    <w:link w:val="FooterChar"/>
    <w:uiPriority w:val="99"/>
    <w:unhideWhenUsed/>
    <w:rsid w:val="00030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07"/>
  </w:style>
  <w:style w:type="paragraph" w:styleId="ListParagraph">
    <w:name w:val="List Paragraph"/>
    <w:basedOn w:val="Normal"/>
    <w:uiPriority w:val="34"/>
    <w:qFormat/>
    <w:rsid w:val="000306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03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eNormal"/>
    <w:uiPriority w:val="46"/>
    <w:rsid w:val="0050776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Accent1">
    <w:name w:val="List Table 2 Accent 1"/>
    <w:basedOn w:val="TableNormal"/>
    <w:uiPriority w:val="47"/>
    <w:rsid w:val="0050776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1">
    <w:name w:val="Grid Table 1 Light Accent 1"/>
    <w:basedOn w:val="TableNormal"/>
    <w:uiPriority w:val="46"/>
    <w:rsid w:val="0050776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E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97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BE649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07"/>
  </w:style>
  <w:style w:type="paragraph" w:styleId="Footer">
    <w:name w:val="footer"/>
    <w:basedOn w:val="Normal"/>
    <w:link w:val="FooterChar"/>
    <w:uiPriority w:val="99"/>
    <w:unhideWhenUsed/>
    <w:rsid w:val="00030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07"/>
  </w:style>
  <w:style w:type="paragraph" w:styleId="ListParagraph">
    <w:name w:val="List Paragraph"/>
    <w:basedOn w:val="Normal"/>
    <w:uiPriority w:val="34"/>
    <w:qFormat/>
    <w:rsid w:val="000306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03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eNormal"/>
    <w:uiPriority w:val="46"/>
    <w:rsid w:val="0050776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Accent1">
    <w:name w:val="List Table 2 Accent 1"/>
    <w:basedOn w:val="TableNormal"/>
    <w:uiPriority w:val="47"/>
    <w:rsid w:val="0050776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1">
    <w:name w:val="Grid Table 1 Light Accent 1"/>
    <w:basedOn w:val="TableNormal"/>
    <w:uiPriority w:val="46"/>
    <w:rsid w:val="0050776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E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97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BE649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msc.co.uk/wp-content/uploads/2014/01/bmsclogonormal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6143C293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Bristol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Brannigan, Rebecca</dc:creator>
  <cp:lastModifiedBy>Brannigan, Rebecca</cp:lastModifiedBy>
  <cp:revision>4</cp:revision>
  <dcterms:created xsi:type="dcterms:W3CDTF">2019-08-13T13:20:00Z</dcterms:created>
  <dcterms:modified xsi:type="dcterms:W3CDTF">2020-04-01T13:10:00Z</dcterms:modified>
</cp:coreProperties>
</file>